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2F" w:rsidRDefault="0001472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RETIFICAÇÃO Nº 0X</w:t>
      </w:r>
    </w:p>
    <w:p w:rsidR="0001472F" w:rsidRDefault="0001472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1472F" w:rsidRPr="002072E2" w:rsidRDefault="0001472F">
      <w:pPr>
        <w:spacing w:after="0" w:line="240" w:lineRule="auto"/>
        <w:jc w:val="center"/>
        <w:rPr>
          <w:sz w:val="24"/>
          <w:szCs w:val="24"/>
        </w:rPr>
      </w:pPr>
      <w:r w:rsidRPr="002072E2">
        <w:rPr>
          <w:sz w:val="24"/>
          <w:szCs w:val="24"/>
        </w:rPr>
        <w:t xml:space="preserve">EDITAL </w:t>
      </w:r>
      <w:r w:rsidRPr="002072E2">
        <w:rPr>
          <w:i/>
          <w:iCs/>
          <w:sz w:val="24"/>
          <w:szCs w:val="24"/>
        </w:rPr>
        <w:t>CAMPUS</w:t>
      </w:r>
      <w:r w:rsidRPr="002072E2">
        <w:rPr>
          <w:sz w:val="24"/>
          <w:szCs w:val="24"/>
        </w:rPr>
        <w:t xml:space="preserve"> PORTO ALEGRE Nº xx/20xx</w:t>
      </w:r>
    </w:p>
    <w:p w:rsidR="0001472F" w:rsidRPr="002072E2" w:rsidRDefault="0001472F">
      <w:pPr>
        <w:spacing w:after="0" w:line="240" w:lineRule="auto"/>
        <w:ind w:left="1696" w:right="1775"/>
        <w:jc w:val="center"/>
        <w:rPr>
          <w:sz w:val="24"/>
          <w:szCs w:val="24"/>
        </w:rPr>
      </w:pPr>
      <w:r w:rsidRPr="002072E2">
        <w:rPr>
          <w:sz w:val="24"/>
          <w:szCs w:val="24"/>
        </w:rPr>
        <w:t>BOLSAS DE PESQUISA – 20xx</w:t>
      </w:r>
    </w:p>
    <w:p w:rsidR="0001472F" w:rsidRDefault="0001472F">
      <w:pPr>
        <w:spacing w:after="0" w:line="24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01472F" w:rsidRDefault="0001472F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1472F" w:rsidRDefault="0001472F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DIRETOR-GERAL DO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 DO INSTITUTO FEDERAL DE EDUCAÇÃO, CIÊNCIA E TECNOLOGIA DO RIO GRANDE DO SUL, no uso das atribuições que lhe são conferidas pela Portaria IFRS nº xxx, de XX/XX/20xx, publicada no DOU, de XX/XX/20xx, p. XX, torna público a </w:t>
      </w:r>
      <w:r>
        <w:rPr>
          <w:b/>
          <w:bCs/>
          <w:color w:val="000000"/>
          <w:sz w:val="24"/>
          <w:szCs w:val="24"/>
        </w:rPr>
        <w:t>Retificação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nº 0X do Edital </w:t>
      </w:r>
      <w:r>
        <w:rPr>
          <w:b/>
          <w:bCs/>
          <w:i/>
          <w:iCs/>
          <w:color w:val="000000"/>
          <w:sz w:val="24"/>
          <w:szCs w:val="24"/>
        </w:rPr>
        <w:t>Campus</w:t>
      </w:r>
      <w:r>
        <w:rPr>
          <w:b/>
          <w:bCs/>
          <w:color w:val="000000"/>
          <w:sz w:val="24"/>
          <w:szCs w:val="24"/>
        </w:rPr>
        <w:t xml:space="preserve"> Porto Alegre nº xx/20xx – Bolsas de Pesquisa – 20xx</w:t>
      </w:r>
      <w:r>
        <w:rPr>
          <w:color w:val="000000"/>
          <w:sz w:val="24"/>
          <w:szCs w:val="24"/>
        </w:rPr>
        <w:t>, conforme segue:</w:t>
      </w:r>
    </w:p>
    <w:p w:rsidR="0001472F" w:rsidRDefault="0001472F">
      <w:pPr>
        <w:spacing w:after="0" w:line="240" w:lineRule="auto"/>
        <w:jc w:val="both"/>
        <w:rPr>
          <w:sz w:val="24"/>
          <w:szCs w:val="24"/>
        </w:rPr>
      </w:pPr>
    </w:p>
    <w:p w:rsidR="0001472F" w:rsidRDefault="0001472F">
      <w:pPr>
        <w:spacing w:after="0" w:line="240" w:lineRule="auto"/>
        <w:jc w:val="both"/>
        <w:rPr>
          <w:sz w:val="24"/>
          <w:szCs w:val="24"/>
        </w:rPr>
      </w:pPr>
    </w:p>
    <w:p w:rsidR="0001472F" w:rsidRDefault="0001472F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ITEM 4.1 DAS INSCRIÇÕES,</w:t>
      </w:r>
    </w:p>
    <w:p w:rsidR="0001472F" w:rsidRDefault="0001472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1472F" w:rsidRPr="002072E2" w:rsidRDefault="0001472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ONDE SE LÊ:</w:t>
      </w:r>
    </w:p>
    <w:p w:rsidR="0001472F" w:rsidRDefault="0001472F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01472F" w:rsidRDefault="0001472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(...)</w:t>
      </w:r>
    </w:p>
    <w:p w:rsidR="0001472F" w:rsidRDefault="0001472F">
      <w:pPr>
        <w:spacing w:after="0" w:line="240" w:lineRule="auto"/>
        <w:rPr>
          <w:sz w:val="24"/>
          <w:szCs w:val="24"/>
        </w:rPr>
      </w:pPr>
    </w:p>
    <w:p w:rsidR="0001472F" w:rsidRPr="002072E2" w:rsidRDefault="0001472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LEIA-SE:</w:t>
      </w:r>
    </w:p>
    <w:p w:rsidR="0001472F" w:rsidRDefault="0001472F" w:rsidP="002072E2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:rsidR="0001472F" w:rsidRDefault="0001472F" w:rsidP="002072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(...)</w:t>
      </w:r>
    </w:p>
    <w:p w:rsidR="0001472F" w:rsidRDefault="0001472F" w:rsidP="002072E2">
      <w:pPr>
        <w:spacing w:after="0" w:line="240" w:lineRule="auto"/>
        <w:rPr>
          <w:sz w:val="24"/>
          <w:szCs w:val="24"/>
        </w:rPr>
      </w:pPr>
    </w:p>
    <w:p w:rsidR="0001472F" w:rsidRDefault="0001472F">
      <w:pPr>
        <w:spacing w:after="0" w:line="240" w:lineRule="auto"/>
        <w:rPr>
          <w:sz w:val="24"/>
          <w:szCs w:val="24"/>
        </w:rPr>
      </w:pPr>
    </w:p>
    <w:p w:rsidR="0001472F" w:rsidRDefault="0001472F">
      <w:pPr>
        <w:spacing w:after="0" w:line="240" w:lineRule="auto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Porto Alegre, xx de xxxxxxx de 20xx.</w:t>
      </w:r>
    </w:p>
    <w:p w:rsidR="0001472F" w:rsidRDefault="0001472F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1472F" w:rsidRDefault="0001472F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1472F" w:rsidRDefault="0001472F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1472F" w:rsidRDefault="0001472F" w:rsidP="002072E2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1472F" w:rsidRDefault="0001472F" w:rsidP="002072E2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01472F" w:rsidRDefault="0001472F" w:rsidP="002072E2">
      <w:pPr>
        <w:tabs>
          <w:tab w:val="left" w:pos="1418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01472F" w:rsidRDefault="0001472F" w:rsidP="003F59C1">
      <w:pPr>
        <w:spacing w:after="0" w:line="240" w:lineRule="auto"/>
        <w:rPr>
          <w:sz w:val="24"/>
          <w:szCs w:val="24"/>
        </w:rPr>
      </w:pPr>
    </w:p>
    <w:sectPr w:rsidR="0001472F" w:rsidSect="00625B5A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2F" w:rsidRDefault="0001472F" w:rsidP="00625B5A">
      <w:pPr>
        <w:spacing w:after="0" w:line="240" w:lineRule="auto"/>
      </w:pPr>
      <w:r>
        <w:separator/>
      </w:r>
    </w:p>
  </w:endnote>
  <w:endnote w:type="continuationSeparator" w:id="0">
    <w:p w:rsidR="0001472F" w:rsidRDefault="0001472F" w:rsidP="006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2F" w:rsidRDefault="0001472F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01472F" w:rsidRDefault="0001472F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2F" w:rsidRDefault="0001472F" w:rsidP="00625B5A">
      <w:pPr>
        <w:spacing w:after="0" w:line="240" w:lineRule="auto"/>
      </w:pPr>
      <w:r>
        <w:separator/>
      </w:r>
    </w:p>
  </w:footnote>
  <w:footnote w:type="continuationSeparator" w:id="0">
    <w:p w:rsidR="0001472F" w:rsidRDefault="0001472F" w:rsidP="0062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2F" w:rsidRDefault="000147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2F" w:rsidRDefault="0001472F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B41AD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01472F" w:rsidRDefault="0001472F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01472F" w:rsidRDefault="0001472F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01472F" w:rsidRDefault="0001472F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01472F" w:rsidRPr="00EA6733" w:rsidRDefault="0001472F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01472F" w:rsidRDefault="0001472F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01472F" w:rsidRDefault="0001472F">
    <w:pP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5A"/>
    <w:rsid w:val="0001472F"/>
    <w:rsid w:val="000409E5"/>
    <w:rsid w:val="000A16D2"/>
    <w:rsid w:val="000A1AA8"/>
    <w:rsid w:val="000D2C4D"/>
    <w:rsid w:val="000D4379"/>
    <w:rsid w:val="00164E71"/>
    <w:rsid w:val="002072E2"/>
    <w:rsid w:val="002D6D88"/>
    <w:rsid w:val="002F5D84"/>
    <w:rsid w:val="003975AA"/>
    <w:rsid w:val="003F59C1"/>
    <w:rsid w:val="00466674"/>
    <w:rsid w:val="00615B6F"/>
    <w:rsid w:val="00625B5A"/>
    <w:rsid w:val="006B7BE4"/>
    <w:rsid w:val="00761CE1"/>
    <w:rsid w:val="007B41AD"/>
    <w:rsid w:val="008907AB"/>
    <w:rsid w:val="008B4688"/>
    <w:rsid w:val="008C3BA3"/>
    <w:rsid w:val="008E1AB7"/>
    <w:rsid w:val="00956396"/>
    <w:rsid w:val="00965067"/>
    <w:rsid w:val="009D63B1"/>
    <w:rsid w:val="00B554C3"/>
    <w:rsid w:val="00C3727A"/>
    <w:rsid w:val="00D1107B"/>
    <w:rsid w:val="00D523C8"/>
    <w:rsid w:val="00DA3F2E"/>
    <w:rsid w:val="00E11549"/>
    <w:rsid w:val="00EA6733"/>
    <w:rsid w:val="2D7A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25B5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5B5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5B5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5B5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5B5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5B5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A3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A3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A3F2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A3F2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A3F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A3F2E"/>
    <w:rPr>
      <w:rFonts w:ascii="Calibri" w:hAnsi="Calibri" w:cs="Calibri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625B5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DA3F2E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25B5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DA3F2E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625B5A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9D63B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F2E"/>
  </w:style>
  <w:style w:type="paragraph" w:styleId="Header">
    <w:name w:val="header"/>
    <w:basedOn w:val="Normal"/>
    <w:link w:val="HeaderChar"/>
    <w:uiPriority w:val="99"/>
    <w:rsid w:val="003975A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BA3"/>
  </w:style>
  <w:style w:type="character" w:styleId="Hyperlink">
    <w:name w:val="Hyperlink"/>
    <w:basedOn w:val="DefaultParagraphFont"/>
    <w:uiPriority w:val="99"/>
    <w:rsid w:val="00397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94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emmanuel</cp:lastModifiedBy>
  <cp:revision>8</cp:revision>
  <dcterms:created xsi:type="dcterms:W3CDTF">2019-04-03T20:12:00Z</dcterms:created>
  <dcterms:modified xsi:type="dcterms:W3CDTF">2019-04-08T14:35:00Z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